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4D70B" w14:textId="77777777" w:rsidR="00615E26" w:rsidRDefault="00000000">
      <w:pPr>
        <w:pStyle w:val="Nagwek5"/>
        <w:jc w:val="left"/>
      </w:pPr>
      <w:r>
        <w:t xml:space="preserve">                              </w:t>
      </w:r>
    </w:p>
    <w:p w14:paraId="697A9464" w14:textId="77777777" w:rsidR="00615E26" w:rsidRDefault="00615E26">
      <w:pPr>
        <w:pStyle w:val="Nagwek5"/>
        <w:jc w:val="left"/>
      </w:pPr>
    </w:p>
    <w:p w14:paraId="1E9BA08A" w14:textId="77777777" w:rsidR="00615E26" w:rsidRDefault="00000000">
      <w:pPr>
        <w:pStyle w:val="Standard"/>
        <w:ind w:left="-426"/>
        <w:rPr>
          <w:rFonts w:ascii="20th Century Font" w:hAnsi="20th Century Font" w:cs="20th Century Font"/>
          <w:b/>
          <w:sz w:val="48"/>
          <w:szCs w:val="48"/>
          <w:lang w:val="pl-PL"/>
        </w:rPr>
      </w:pPr>
      <w:r>
        <w:rPr>
          <w:rFonts w:ascii="20th Century Font" w:hAnsi="20th Century Font" w:cs="20th Century Font"/>
          <w:b/>
          <w:sz w:val="48"/>
          <w:szCs w:val="48"/>
          <w:lang w:val="pl-PL"/>
        </w:rPr>
        <w:t xml:space="preserve">                       PLAN  LOTÓW NA 2026 ROK</w:t>
      </w:r>
    </w:p>
    <w:p w14:paraId="536A8A4D" w14:textId="77777777" w:rsidR="00615E26" w:rsidRDefault="00000000">
      <w:pPr>
        <w:pStyle w:val="Standard"/>
        <w:rPr>
          <w:b/>
          <w:sz w:val="32"/>
          <w:szCs w:val="32"/>
          <w:lang w:val="pl-PL"/>
        </w:rPr>
      </w:pPr>
      <w:r>
        <w:rPr>
          <w:b/>
          <w:sz w:val="32"/>
          <w:szCs w:val="32"/>
          <w:lang w:val="pl-PL"/>
        </w:rPr>
        <w:t xml:space="preserve">                            opracowany i uchwalony przez Zarząd Oddziału</w:t>
      </w:r>
    </w:p>
    <w:p w14:paraId="39488058" w14:textId="77777777" w:rsidR="00615E26" w:rsidRDefault="00000000">
      <w:pPr>
        <w:pStyle w:val="Standard"/>
        <w:rPr>
          <w:b/>
          <w:sz w:val="32"/>
          <w:szCs w:val="32"/>
          <w:lang w:val="pl-PL"/>
        </w:rPr>
      </w:pPr>
      <w:r>
        <w:rPr>
          <w:b/>
          <w:sz w:val="32"/>
          <w:szCs w:val="32"/>
          <w:lang w:val="pl-PL"/>
        </w:rPr>
        <w:t xml:space="preserve">                           </w:t>
      </w:r>
    </w:p>
    <w:p w14:paraId="2D7077AD" w14:textId="77777777" w:rsidR="00615E26" w:rsidRDefault="00000000">
      <w:pPr>
        <w:pStyle w:val="Standard"/>
        <w:rPr>
          <w:b/>
          <w:sz w:val="32"/>
          <w:szCs w:val="32"/>
          <w:lang w:val="pl-PL"/>
        </w:rPr>
      </w:pPr>
      <w:r>
        <w:rPr>
          <w:b/>
          <w:sz w:val="32"/>
          <w:szCs w:val="32"/>
          <w:lang w:val="pl-PL"/>
        </w:rPr>
        <w:t xml:space="preserve">                        Gołębie dorosłe – Oddział 0426 Chojnice – Człuchów</w:t>
      </w:r>
    </w:p>
    <w:p w14:paraId="4EABFB2B" w14:textId="77777777" w:rsidR="00615E26" w:rsidRDefault="00615E26">
      <w:pPr>
        <w:pStyle w:val="Standard"/>
        <w:rPr>
          <w:b/>
          <w:sz w:val="32"/>
          <w:szCs w:val="32"/>
          <w:lang w:val="pl-PL"/>
        </w:rPr>
      </w:pPr>
    </w:p>
    <w:p w14:paraId="36CF79DD" w14:textId="77777777" w:rsidR="00615E26" w:rsidRDefault="00000000">
      <w:pPr>
        <w:pStyle w:val="Standard"/>
      </w:pPr>
      <w:r>
        <w:rPr>
          <w:b/>
          <w:sz w:val="32"/>
          <w:szCs w:val="32"/>
          <w:lang w:val="pl-PL"/>
        </w:rPr>
        <w:t xml:space="preserve">           </w:t>
      </w:r>
    </w:p>
    <w:p w14:paraId="5082D393" w14:textId="77777777" w:rsidR="00615E26" w:rsidRDefault="00000000">
      <w:pPr>
        <w:pStyle w:val="Standard"/>
        <w:jc w:val="center"/>
        <w:rPr>
          <w:rFonts w:ascii="Orator I PS" w:hAnsi="Orator I PS" w:cs="Orator I PS"/>
          <w:b/>
          <w:bCs/>
          <w:i/>
          <w:iCs/>
          <w:lang w:val="pl-PL"/>
        </w:rPr>
      </w:pPr>
      <w:r>
        <w:rPr>
          <w:rFonts w:ascii="Orator I PS" w:hAnsi="Orator I PS" w:cs="Orator I PS"/>
          <w:b/>
          <w:bCs/>
          <w:i/>
          <w:iCs/>
          <w:lang w:val="pl-PL"/>
        </w:rPr>
        <w:t xml:space="preserve">                                       </w:t>
      </w:r>
    </w:p>
    <w:tbl>
      <w:tblPr>
        <w:tblW w:w="13283" w:type="dxa"/>
        <w:tblInd w:w="5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2340"/>
        <w:gridCol w:w="1260"/>
        <w:gridCol w:w="1080"/>
        <w:gridCol w:w="1080"/>
        <w:gridCol w:w="1260"/>
        <w:gridCol w:w="900"/>
        <w:gridCol w:w="1800"/>
        <w:gridCol w:w="344"/>
        <w:gridCol w:w="889"/>
        <w:gridCol w:w="889"/>
        <w:gridCol w:w="901"/>
      </w:tblGrid>
      <w:tr w:rsidR="00615E26" w14:paraId="3307F791" w14:textId="77777777">
        <w:tblPrEx>
          <w:tblCellMar>
            <w:top w:w="0" w:type="dxa"/>
            <w:bottom w:w="0" w:type="dxa"/>
          </w:tblCellMar>
        </w:tblPrEx>
        <w:trPr>
          <w:cantSplit/>
          <w:trHeight w:val="8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FB8266" w14:textId="77777777" w:rsidR="00615E26" w:rsidRDefault="00615E26">
            <w:pPr>
              <w:pStyle w:val="Standard"/>
              <w:snapToGrid w:val="0"/>
              <w:rPr>
                <w:color w:val="000000"/>
              </w:rPr>
            </w:pPr>
          </w:p>
          <w:p w14:paraId="5CC64E48" w14:textId="77777777" w:rsidR="00615E26" w:rsidRDefault="00000000">
            <w:pPr>
              <w:pStyle w:val="Standard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L.p.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B60815" w14:textId="77777777" w:rsidR="00615E26" w:rsidRDefault="00000000">
            <w:pPr>
              <w:pStyle w:val="Standard"/>
            </w:pPr>
            <w:r>
              <w:rPr>
                <w:color w:val="000000"/>
              </w:rPr>
              <w:t xml:space="preserve">Data </w:t>
            </w:r>
            <w:proofErr w:type="spellStart"/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miejsce</w:t>
            </w:r>
            <w:proofErr w:type="spellEnd"/>
            <w:r>
              <w:rPr>
                <w:color w:val="000000"/>
              </w:rPr>
              <w:t xml:space="preserve">                                  </w:t>
            </w:r>
            <w:r>
              <w:rPr>
                <w:iCs/>
                <w:color w:val="000000"/>
              </w:rPr>
              <w:t xml:space="preserve">                          </w:t>
            </w:r>
            <w:r>
              <w:rPr>
                <w:color w:val="000000"/>
              </w:rPr>
              <w:t xml:space="preserve"> </w:t>
            </w:r>
            <w:r>
              <w:rPr>
                <w:iCs/>
                <w:color w:val="000000"/>
              </w:rPr>
              <w:t xml:space="preserve">            </w:t>
            </w:r>
            <w:r>
              <w:rPr>
                <w:color w:val="000000"/>
              </w:rPr>
              <w:t xml:space="preserve">                         </w:t>
            </w:r>
          </w:p>
          <w:p w14:paraId="6860E4FE" w14:textId="77777777" w:rsidR="00615E26" w:rsidRDefault="00000000">
            <w:pPr>
              <w:pStyle w:val="Standard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wypuszczenia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gołębi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3DDC88" w14:textId="77777777" w:rsidR="00615E26" w:rsidRDefault="00000000">
            <w:pPr>
              <w:pStyle w:val="Standard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Człuchów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423BB4" w14:textId="77777777" w:rsidR="00615E26" w:rsidRDefault="00000000">
            <w:pPr>
              <w:pStyle w:val="Standard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Debrzno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F92A41" w14:textId="77777777" w:rsidR="00615E26" w:rsidRDefault="00000000">
            <w:pPr>
              <w:pStyle w:val="Standard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Czarne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D6CC7D" w14:textId="77777777" w:rsidR="00615E26" w:rsidRDefault="00000000">
            <w:pPr>
              <w:pStyle w:val="Standard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Rzeczenica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6FBF30" w14:textId="77777777" w:rsidR="00615E26" w:rsidRDefault="00000000">
            <w:pPr>
              <w:pStyle w:val="Standard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Sępóln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065DDF" w14:textId="77777777" w:rsidR="00615E26" w:rsidRDefault="00000000">
            <w:pPr>
              <w:pStyle w:val="Standard"/>
              <w:jc w:val="center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Kat.</w:t>
            </w:r>
          </w:p>
        </w:tc>
        <w:tc>
          <w:tcPr>
            <w:tcW w:w="3023" w:type="dxa"/>
            <w:gridSpan w:val="4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BE7CA" w14:textId="77777777" w:rsidR="00615E26" w:rsidRDefault="00615E26">
            <w:pPr>
              <w:pStyle w:val="Standard"/>
              <w:snapToGrid w:val="0"/>
              <w:rPr>
                <w:color w:val="000000"/>
                <w:lang w:val="pl-PL"/>
              </w:rPr>
            </w:pPr>
          </w:p>
        </w:tc>
      </w:tr>
      <w:tr w:rsidR="00615E26" w14:paraId="3B065D04" w14:textId="77777777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B13E95" w14:textId="77777777" w:rsidR="00615E26" w:rsidRDefault="00000000">
            <w:pPr>
              <w:pStyle w:val="Standar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  <w:p w14:paraId="51BAA9DA" w14:textId="77777777" w:rsidR="00615E26" w:rsidRDefault="00000000">
            <w:pPr>
              <w:pStyle w:val="Standard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2F43B" w14:textId="77777777" w:rsidR="00615E26" w:rsidRDefault="00000000">
            <w:pPr>
              <w:pStyle w:val="Standard"/>
            </w:pPr>
            <w:r>
              <w:t xml:space="preserve">26.04.26 Suchań      </w:t>
            </w:r>
            <w:r>
              <w:rPr>
                <w:b/>
              </w:rPr>
              <w:t xml:space="preserve">Niedziela  </w:t>
            </w:r>
            <w:r>
              <w:t xml:space="preserve">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301B5A" w14:textId="77777777" w:rsidR="00615E26" w:rsidRDefault="00000000">
            <w:pPr>
              <w:pStyle w:val="Nagwek3"/>
              <w:rPr>
                <w:bCs w:val="0"/>
              </w:rPr>
            </w:pPr>
            <w:r>
              <w:rPr>
                <w:bCs w:val="0"/>
              </w:rPr>
              <w:t>141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963413" w14:textId="77777777" w:rsidR="00615E26" w:rsidRDefault="00000000">
            <w:pPr>
              <w:pStyle w:val="Nagwek3"/>
              <w:rPr>
                <w:bCs w:val="0"/>
              </w:rPr>
            </w:pPr>
            <w:r>
              <w:rPr>
                <w:bCs w:val="0"/>
              </w:rPr>
              <w:t>129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587CD1" w14:textId="77777777" w:rsidR="00615E26" w:rsidRDefault="00000000">
            <w:pPr>
              <w:pStyle w:val="Nagwek3"/>
              <w:rPr>
                <w:bCs w:val="0"/>
              </w:rPr>
            </w:pPr>
            <w:r>
              <w:rPr>
                <w:bCs w:val="0"/>
              </w:rPr>
              <w:t>114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B93571" w14:textId="77777777" w:rsidR="00615E26" w:rsidRDefault="00000000">
            <w:pPr>
              <w:pStyle w:val="Nagwek3"/>
              <w:rPr>
                <w:bCs w:val="0"/>
              </w:rPr>
            </w:pPr>
            <w:r>
              <w:rPr>
                <w:bCs w:val="0"/>
              </w:rPr>
              <w:t>125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440FE2" w14:textId="77777777" w:rsidR="00615E26" w:rsidRDefault="00000000">
            <w:pPr>
              <w:pStyle w:val="Nagwek3"/>
              <w:rPr>
                <w:color w:val="auto"/>
              </w:rPr>
            </w:pPr>
            <w:r>
              <w:rPr>
                <w:color w:val="auto"/>
              </w:rPr>
              <w:t>148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223727" w14:textId="77777777" w:rsidR="00615E26" w:rsidRDefault="00000000">
            <w:pPr>
              <w:pStyle w:val="Nagwek3"/>
            </w:pPr>
            <w:r>
              <w:t>A</w:t>
            </w:r>
          </w:p>
        </w:tc>
        <w:tc>
          <w:tcPr>
            <w:tcW w:w="3023" w:type="dxa"/>
            <w:gridSpan w:val="4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ABC4C" w14:textId="77777777" w:rsidR="00615E26" w:rsidRDefault="00615E26">
            <w:pPr>
              <w:pStyle w:val="Standard"/>
              <w:snapToGrid w:val="0"/>
            </w:pPr>
          </w:p>
        </w:tc>
      </w:tr>
      <w:tr w:rsidR="00615E26" w14:paraId="3E4E40C3" w14:textId="77777777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2B3F23" w14:textId="77777777" w:rsidR="00615E26" w:rsidRDefault="00000000">
            <w:pPr>
              <w:pStyle w:val="Standar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</w:t>
            </w:r>
          </w:p>
          <w:p w14:paraId="5C221601" w14:textId="77777777" w:rsidR="00615E26" w:rsidRDefault="00615E26">
            <w:pPr>
              <w:pStyle w:val="Standard"/>
              <w:rPr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B2FA9C" w14:textId="77777777" w:rsidR="00615E26" w:rsidRDefault="00000000">
            <w:pPr>
              <w:pStyle w:val="Standard"/>
            </w:pPr>
            <w:r>
              <w:rPr>
                <w:bCs/>
                <w:color w:val="000000"/>
              </w:rPr>
              <w:t xml:space="preserve">03.05.26   </w:t>
            </w:r>
            <w:proofErr w:type="spellStart"/>
            <w:r>
              <w:rPr>
                <w:bCs/>
                <w:color w:val="000000"/>
              </w:rPr>
              <w:t>Tantow</w:t>
            </w:r>
            <w:proofErr w:type="spellEnd"/>
            <w:r>
              <w:rPr>
                <w:bCs/>
                <w:color w:val="000000"/>
              </w:rPr>
              <w:t xml:space="preserve">   </w:t>
            </w:r>
            <w:r>
              <w:rPr>
                <w:b/>
                <w:bCs/>
                <w:color w:val="000000"/>
              </w:rPr>
              <w:t xml:space="preserve">Niedziela  </w:t>
            </w:r>
            <w:r>
              <w:rPr>
                <w:bCs/>
                <w:color w:val="000000"/>
              </w:rPr>
              <w:t xml:space="preserve">  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44E8C5" w14:textId="77777777" w:rsidR="00615E26" w:rsidRDefault="00000000">
            <w:pPr>
              <w:pStyle w:val="Nagwek3"/>
              <w:rPr>
                <w:bCs w:val="0"/>
              </w:rPr>
            </w:pPr>
            <w:r>
              <w:rPr>
                <w:bCs w:val="0"/>
              </w:rPr>
              <w:t>204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A2ACF3" w14:textId="77777777" w:rsidR="00615E26" w:rsidRDefault="00000000">
            <w:pPr>
              <w:pStyle w:val="Nagwek3"/>
              <w:rPr>
                <w:bCs w:val="0"/>
              </w:rPr>
            </w:pPr>
            <w:r>
              <w:rPr>
                <w:bCs w:val="0"/>
              </w:rPr>
              <w:t>193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D1C8E2" w14:textId="77777777" w:rsidR="00615E26" w:rsidRDefault="00000000">
            <w:pPr>
              <w:pStyle w:val="Nagwek3"/>
              <w:rPr>
                <w:bCs w:val="0"/>
              </w:rPr>
            </w:pPr>
            <w:r>
              <w:rPr>
                <w:bCs w:val="0"/>
              </w:rPr>
              <w:t>178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146170" w14:textId="77777777" w:rsidR="00615E26" w:rsidRDefault="00000000">
            <w:pPr>
              <w:pStyle w:val="Nagwek3"/>
              <w:rPr>
                <w:bCs w:val="0"/>
              </w:rPr>
            </w:pPr>
            <w:r>
              <w:rPr>
                <w:bCs w:val="0"/>
              </w:rPr>
              <w:t>190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EAEFA3" w14:textId="77777777" w:rsidR="00615E26" w:rsidRDefault="00000000">
            <w:pPr>
              <w:pStyle w:val="Nagwek3"/>
              <w:rPr>
                <w:color w:val="auto"/>
              </w:rPr>
            </w:pPr>
            <w:r>
              <w:rPr>
                <w:color w:val="auto"/>
              </w:rPr>
              <w:t>212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F8140F" w14:textId="77777777" w:rsidR="00615E26" w:rsidRDefault="00000000">
            <w:pPr>
              <w:pStyle w:val="Nagwek3"/>
            </w:pPr>
            <w:r>
              <w:t>A</w:t>
            </w:r>
          </w:p>
        </w:tc>
        <w:tc>
          <w:tcPr>
            <w:tcW w:w="3023" w:type="dxa"/>
            <w:gridSpan w:val="4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6671B" w14:textId="77777777" w:rsidR="00615E26" w:rsidRDefault="00615E26">
            <w:pPr>
              <w:pStyle w:val="Standard"/>
              <w:snapToGrid w:val="0"/>
            </w:pPr>
          </w:p>
        </w:tc>
      </w:tr>
      <w:tr w:rsidR="00615E26" w14:paraId="4C7A9BE5" w14:textId="7777777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175D64" w14:textId="77777777" w:rsidR="00615E26" w:rsidRDefault="00000000">
            <w:pPr>
              <w:pStyle w:val="Standar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</w:t>
            </w:r>
          </w:p>
          <w:p w14:paraId="2A66BC64" w14:textId="77777777" w:rsidR="00615E26" w:rsidRDefault="00000000">
            <w:pPr>
              <w:pStyle w:val="Standard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613DB" w14:textId="77777777" w:rsidR="00615E26" w:rsidRDefault="00000000">
            <w:pPr>
              <w:pStyle w:val="Standard"/>
            </w:pPr>
            <w:r>
              <w:t xml:space="preserve">10.05.26 </w:t>
            </w:r>
            <w:proofErr w:type="spellStart"/>
            <w:r>
              <w:t>Prenzlau</w:t>
            </w:r>
            <w:proofErr w:type="spellEnd"/>
            <w:r>
              <w:t xml:space="preserve">    </w:t>
            </w:r>
            <w:r>
              <w:rPr>
                <w:b/>
              </w:rPr>
              <w:t xml:space="preserve">Niedziela </w:t>
            </w:r>
            <w:r>
              <w:t xml:space="preserve"> 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4495FE" w14:textId="77777777" w:rsidR="00615E26" w:rsidRDefault="00000000">
            <w:pPr>
              <w:pStyle w:val="Nagwek3"/>
              <w:rPr>
                <w:bCs w:val="0"/>
              </w:rPr>
            </w:pPr>
            <w:r>
              <w:rPr>
                <w:bCs w:val="0"/>
              </w:rPr>
              <w:t>234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B1E86" w14:textId="77777777" w:rsidR="00615E26" w:rsidRDefault="00000000">
            <w:pPr>
              <w:pStyle w:val="Nagwek3"/>
              <w:rPr>
                <w:bCs w:val="0"/>
              </w:rPr>
            </w:pPr>
            <w:r>
              <w:rPr>
                <w:bCs w:val="0"/>
              </w:rPr>
              <w:t>224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0EA7DD" w14:textId="77777777" w:rsidR="00615E26" w:rsidRDefault="00000000">
            <w:pPr>
              <w:pStyle w:val="Nagwek3"/>
              <w:rPr>
                <w:bCs w:val="0"/>
              </w:rPr>
            </w:pPr>
            <w:r>
              <w:rPr>
                <w:bCs w:val="0"/>
              </w:rPr>
              <w:t>207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4A9111" w14:textId="77777777" w:rsidR="00615E26" w:rsidRDefault="00000000">
            <w:pPr>
              <w:pStyle w:val="Nagwek3"/>
              <w:rPr>
                <w:bCs w:val="0"/>
              </w:rPr>
            </w:pPr>
            <w:r>
              <w:rPr>
                <w:bCs w:val="0"/>
              </w:rPr>
              <w:t>218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AC1378" w14:textId="77777777" w:rsidR="00615E26" w:rsidRDefault="00000000">
            <w:pPr>
              <w:pStyle w:val="Nagwek3"/>
              <w:rPr>
                <w:color w:val="auto"/>
              </w:rPr>
            </w:pPr>
            <w:r>
              <w:rPr>
                <w:color w:val="auto"/>
              </w:rPr>
              <w:t>244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739159" w14:textId="77777777" w:rsidR="00615E26" w:rsidRDefault="00000000">
            <w:pPr>
              <w:pStyle w:val="Nagwek3"/>
            </w:pPr>
            <w:r>
              <w:t>A</w:t>
            </w:r>
          </w:p>
        </w:tc>
        <w:tc>
          <w:tcPr>
            <w:tcW w:w="3023" w:type="dxa"/>
            <w:gridSpan w:val="4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BEA5B" w14:textId="77777777" w:rsidR="00615E26" w:rsidRDefault="00615E26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615E26" w14:paraId="478C3D33" w14:textId="77777777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BB7D2E" w14:textId="77777777" w:rsidR="00615E26" w:rsidRDefault="00000000">
            <w:pPr>
              <w:pStyle w:val="Standar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</w:t>
            </w:r>
          </w:p>
          <w:p w14:paraId="31BE1126" w14:textId="77777777" w:rsidR="00615E26" w:rsidRDefault="00615E26">
            <w:pPr>
              <w:pStyle w:val="Standard"/>
              <w:rPr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A4A490" w14:textId="77777777" w:rsidR="00615E26" w:rsidRDefault="00000000">
            <w:pPr>
              <w:pStyle w:val="Standard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17.05.26  Wittstock I</w:t>
            </w:r>
          </w:p>
          <w:p w14:paraId="3E4A0646" w14:textId="77777777" w:rsidR="00615E26" w:rsidRDefault="00000000">
            <w:pPr>
              <w:pStyle w:val="Standar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Niedziela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DF7CBA" w14:textId="77777777" w:rsidR="00615E26" w:rsidRDefault="0000000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C0C87B" w14:textId="77777777" w:rsidR="00615E26" w:rsidRDefault="0000000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D7F984" w14:textId="77777777" w:rsidR="00615E26" w:rsidRDefault="0000000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C06E9" w14:textId="77777777" w:rsidR="00615E26" w:rsidRDefault="0000000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1D6D6" w14:textId="77777777" w:rsidR="00615E26" w:rsidRDefault="00000000">
            <w:pPr>
              <w:pStyle w:val="Standard"/>
              <w:jc w:val="center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337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BA070" w14:textId="77777777" w:rsidR="00615E26" w:rsidRDefault="00000000">
            <w:pPr>
              <w:pStyle w:val="Nagwek3"/>
              <w:jc w:val="left"/>
              <w:rPr>
                <w:bCs w:val="0"/>
              </w:rPr>
            </w:pPr>
            <w:r>
              <w:rPr>
                <w:bCs w:val="0"/>
              </w:rPr>
              <w:t xml:space="preserve">IN  A/B  GMP  </w:t>
            </w:r>
          </w:p>
        </w:tc>
        <w:tc>
          <w:tcPr>
            <w:tcW w:w="3023" w:type="dxa"/>
            <w:gridSpan w:val="4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6DA94" w14:textId="77777777" w:rsidR="00615E26" w:rsidRDefault="00615E26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615E26" w14:paraId="08563AD7" w14:textId="77777777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14BAC5" w14:textId="77777777" w:rsidR="00615E26" w:rsidRDefault="00000000">
            <w:pPr>
              <w:pStyle w:val="Standar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</w:t>
            </w:r>
          </w:p>
          <w:p w14:paraId="384E1153" w14:textId="77777777" w:rsidR="00615E26" w:rsidRDefault="00000000">
            <w:pPr>
              <w:pStyle w:val="Standard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FB7D5D" w14:textId="77777777" w:rsidR="00615E26" w:rsidRDefault="00000000">
            <w:pPr>
              <w:pStyle w:val="Standard"/>
              <w:rPr>
                <w:bCs/>
              </w:rPr>
            </w:pPr>
            <w:r>
              <w:rPr>
                <w:bCs/>
              </w:rPr>
              <w:t>24.05.26   Zeven  I</w:t>
            </w:r>
          </w:p>
          <w:p w14:paraId="3C0514F4" w14:textId="77777777" w:rsidR="00615E26" w:rsidRDefault="00000000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01A903" w14:textId="77777777" w:rsidR="00615E26" w:rsidRDefault="0000000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536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BD9FCC" w14:textId="77777777" w:rsidR="00615E26" w:rsidRDefault="0000000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528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A8286E" w14:textId="77777777" w:rsidR="00615E26" w:rsidRDefault="0000000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508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23DD34" w14:textId="77777777" w:rsidR="00615E26" w:rsidRDefault="0000000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519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E9D42E" w14:textId="77777777" w:rsidR="00615E26" w:rsidRDefault="00000000">
            <w:pPr>
              <w:pStyle w:val="Standard"/>
              <w:jc w:val="center"/>
              <w:rPr>
                <w:bCs/>
                <w:color w:val="000000"/>
                <w:lang w:val="pl-PL"/>
              </w:rPr>
            </w:pPr>
            <w:r>
              <w:rPr>
                <w:bCs/>
                <w:color w:val="000000"/>
                <w:lang w:val="pl-PL"/>
              </w:rPr>
              <w:t>548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7DBCB5" w14:textId="77777777" w:rsidR="00615E26" w:rsidRDefault="00000000">
            <w:pPr>
              <w:pStyle w:val="Standard"/>
            </w:pPr>
            <w:r>
              <w:rPr>
                <w:bCs/>
                <w:color w:val="000000"/>
              </w:rPr>
              <w:t>IN  B/C+GMP</w:t>
            </w:r>
          </w:p>
        </w:tc>
        <w:tc>
          <w:tcPr>
            <w:tcW w:w="34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BD36FC" w14:textId="77777777" w:rsidR="00615E26" w:rsidRDefault="00615E26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88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F3231C" w14:textId="77777777" w:rsidR="00615E26" w:rsidRDefault="0000000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8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96C089" w14:textId="77777777" w:rsidR="00615E26" w:rsidRDefault="00000000">
            <w:pPr>
              <w:pStyle w:val="Standard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501</w:t>
            </w:r>
          </w:p>
        </w:tc>
        <w:tc>
          <w:tcPr>
            <w:tcW w:w="901" w:type="dxa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654008" w14:textId="77777777" w:rsidR="00615E26" w:rsidRDefault="00000000">
            <w:pPr>
              <w:pStyle w:val="Standard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B/C</w:t>
            </w:r>
          </w:p>
        </w:tc>
      </w:tr>
      <w:tr w:rsidR="00615E26" w14:paraId="7FFDCEC0" w14:textId="77777777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1C0BF7" w14:textId="77777777" w:rsidR="00615E26" w:rsidRDefault="00000000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  <w:p w14:paraId="2203F5F9" w14:textId="77777777" w:rsidR="00615E26" w:rsidRDefault="00000000">
            <w:pPr>
              <w:pStyle w:val="Standard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01306" w14:textId="77777777" w:rsidR="00615E26" w:rsidRDefault="00000000">
            <w:pPr>
              <w:pStyle w:val="Standard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31.05.26  Wittstock II</w:t>
            </w:r>
          </w:p>
          <w:p w14:paraId="56E67E2F" w14:textId="77777777" w:rsidR="00615E26" w:rsidRDefault="00000000">
            <w:pPr>
              <w:pStyle w:val="Standar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Niedziela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83A2F8" w14:textId="77777777" w:rsidR="00615E26" w:rsidRDefault="0000000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0FF263" w14:textId="77777777" w:rsidR="00615E26" w:rsidRDefault="0000000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D2A831" w14:textId="77777777" w:rsidR="00615E26" w:rsidRDefault="0000000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8B2CAE" w14:textId="77777777" w:rsidR="00615E26" w:rsidRDefault="0000000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3DD09F" w14:textId="77777777" w:rsidR="00615E26" w:rsidRDefault="00000000">
            <w:pPr>
              <w:pStyle w:val="Standard"/>
              <w:jc w:val="center"/>
              <w:rPr>
                <w:bCs/>
                <w:color w:val="000000"/>
                <w:lang w:val="pl-PL"/>
              </w:rPr>
            </w:pPr>
            <w:r>
              <w:rPr>
                <w:bCs/>
                <w:color w:val="000000"/>
                <w:lang w:val="pl-PL"/>
              </w:rPr>
              <w:t>337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9538E" w14:textId="77777777" w:rsidR="00615E26" w:rsidRDefault="00000000">
            <w:pPr>
              <w:pStyle w:val="Nagwek2"/>
              <w:jc w:val="left"/>
              <w:rPr>
                <w:color w:val="000000"/>
              </w:rPr>
            </w:pPr>
            <w:r>
              <w:rPr>
                <w:color w:val="000000"/>
              </w:rPr>
              <w:t>IN    A/B+GMP</w:t>
            </w:r>
          </w:p>
        </w:tc>
        <w:tc>
          <w:tcPr>
            <w:tcW w:w="3023" w:type="dxa"/>
            <w:gridSpan w:val="4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748BA" w14:textId="77777777" w:rsidR="00615E26" w:rsidRDefault="00615E26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615E26" w14:paraId="593F06B4" w14:textId="77777777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18B05" w14:textId="77777777" w:rsidR="00615E26" w:rsidRDefault="00000000">
            <w:pPr>
              <w:pStyle w:val="Standar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7.</w:t>
            </w:r>
          </w:p>
          <w:p w14:paraId="3B6F0E9E" w14:textId="77777777" w:rsidR="00615E26" w:rsidRDefault="00000000">
            <w:pPr>
              <w:pStyle w:val="Standard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908809" w14:textId="77777777" w:rsidR="00615E26" w:rsidRDefault="00000000">
            <w:pPr>
              <w:pStyle w:val="Standard"/>
            </w:pPr>
            <w:r>
              <w:rPr>
                <w:bCs/>
              </w:rPr>
              <w:t xml:space="preserve">07.06.26  Zeven II </w:t>
            </w:r>
            <w:r>
              <w:rPr>
                <w:b/>
                <w:bCs/>
              </w:rPr>
              <w:t xml:space="preserve">Niedziela </w:t>
            </w:r>
            <w:r>
              <w:t xml:space="preserve">    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BF836E" w14:textId="77777777" w:rsidR="00615E26" w:rsidRDefault="0000000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536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21FBB6" w14:textId="77777777" w:rsidR="00615E26" w:rsidRDefault="0000000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528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C24C90" w14:textId="77777777" w:rsidR="00615E26" w:rsidRDefault="0000000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508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FE2D0" w14:textId="77777777" w:rsidR="00615E26" w:rsidRDefault="00000000">
            <w:pPr>
              <w:pStyle w:val="Standard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AD2FBC" w14:textId="77777777" w:rsidR="00615E26" w:rsidRDefault="00000000">
            <w:pPr>
              <w:pStyle w:val="Standard"/>
              <w:jc w:val="center"/>
              <w:rPr>
                <w:bCs/>
                <w:color w:val="000000"/>
                <w:lang w:val="pl-PL"/>
              </w:rPr>
            </w:pPr>
            <w:r>
              <w:rPr>
                <w:bCs/>
                <w:color w:val="000000"/>
                <w:lang w:val="pl-PL"/>
              </w:rPr>
              <w:t>548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0D27F8" w14:textId="77777777" w:rsidR="00615E26" w:rsidRDefault="00000000">
            <w:pPr>
              <w:pStyle w:val="Standard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IN     B/C+GMP</w:t>
            </w:r>
          </w:p>
        </w:tc>
        <w:tc>
          <w:tcPr>
            <w:tcW w:w="3023" w:type="dxa"/>
            <w:gridSpan w:val="4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34BC8" w14:textId="77777777" w:rsidR="00615E26" w:rsidRDefault="00615E26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615E26" w14:paraId="3D6D8701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F1196E" w14:textId="77777777" w:rsidR="00615E26" w:rsidRDefault="00000000">
            <w:pPr>
              <w:pStyle w:val="Standar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</w:t>
            </w:r>
          </w:p>
          <w:p w14:paraId="79697C54" w14:textId="77777777" w:rsidR="00615E26" w:rsidRDefault="00615E26">
            <w:pPr>
              <w:pStyle w:val="Standard"/>
              <w:rPr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3ADE1" w14:textId="77777777" w:rsidR="00615E26" w:rsidRDefault="00000000">
            <w:pPr>
              <w:pStyle w:val="Standard"/>
            </w:pPr>
            <w:r>
              <w:rPr>
                <w:bCs/>
              </w:rPr>
              <w:t xml:space="preserve">14.06.26  </w:t>
            </w:r>
            <w:proofErr w:type="spellStart"/>
            <w:r>
              <w:rPr>
                <w:bCs/>
              </w:rPr>
              <w:t>Zewen</w:t>
            </w:r>
            <w:proofErr w:type="spellEnd"/>
            <w:r>
              <w:rPr>
                <w:bCs/>
              </w:rPr>
              <w:t xml:space="preserve"> III </w:t>
            </w:r>
            <w:r>
              <w:rPr>
                <w:b/>
                <w:bCs/>
              </w:rPr>
              <w:t xml:space="preserve">Niedziela </w:t>
            </w:r>
            <w:r>
              <w:t xml:space="preserve">    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C28B3E" w14:textId="77777777" w:rsidR="00615E26" w:rsidRDefault="0000000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536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64C90D" w14:textId="77777777" w:rsidR="00615E26" w:rsidRDefault="0000000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528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81D78F" w14:textId="77777777" w:rsidR="00615E26" w:rsidRDefault="0000000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508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3748A4" w14:textId="77777777" w:rsidR="00615E26" w:rsidRDefault="00000000">
            <w:pPr>
              <w:pStyle w:val="Standard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EA7E30" w14:textId="77777777" w:rsidR="00615E26" w:rsidRDefault="00000000">
            <w:pPr>
              <w:pStyle w:val="Standard"/>
              <w:jc w:val="center"/>
              <w:rPr>
                <w:bCs/>
                <w:color w:val="000000"/>
                <w:lang w:val="pl-PL"/>
              </w:rPr>
            </w:pPr>
            <w:r>
              <w:rPr>
                <w:bCs/>
                <w:color w:val="000000"/>
                <w:lang w:val="pl-PL"/>
              </w:rPr>
              <w:t>548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F7E3A3" w14:textId="77777777" w:rsidR="00615E26" w:rsidRDefault="00000000">
            <w:pPr>
              <w:pStyle w:val="Standard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IN     B/C+GMP</w:t>
            </w:r>
          </w:p>
        </w:tc>
        <w:tc>
          <w:tcPr>
            <w:tcW w:w="3023" w:type="dxa"/>
            <w:gridSpan w:val="4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4B12C" w14:textId="77777777" w:rsidR="00615E26" w:rsidRDefault="00615E26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615E26" w14:paraId="63B941D2" w14:textId="77777777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E0F6AD" w14:textId="77777777" w:rsidR="00615E26" w:rsidRDefault="00000000">
            <w:pPr>
              <w:pStyle w:val="Standar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</w:t>
            </w:r>
          </w:p>
          <w:p w14:paraId="2A641601" w14:textId="77777777" w:rsidR="00615E26" w:rsidRDefault="00000000">
            <w:pPr>
              <w:pStyle w:val="Standard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CDEF5" w14:textId="77777777" w:rsidR="00615E26" w:rsidRDefault="00000000">
            <w:pPr>
              <w:pStyle w:val="Standard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20.06.26  Wittstock III</w:t>
            </w:r>
          </w:p>
          <w:p w14:paraId="6EF2387D" w14:textId="77777777" w:rsidR="00615E26" w:rsidRDefault="00000000">
            <w:pPr>
              <w:pStyle w:val="Standard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Sobota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6E0B4B" w14:textId="77777777" w:rsidR="00615E26" w:rsidRDefault="0000000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B42E0F" w14:textId="77777777" w:rsidR="00615E26" w:rsidRDefault="0000000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57F247" w14:textId="77777777" w:rsidR="00615E26" w:rsidRDefault="0000000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F67F29" w14:textId="77777777" w:rsidR="00615E26" w:rsidRDefault="0000000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791AEA" w14:textId="77777777" w:rsidR="00615E26" w:rsidRDefault="00000000">
            <w:pPr>
              <w:pStyle w:val="Standard"/>
              <w:jc w:val="center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337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A66BE" w14:textId="77777777" w:rsidR="00615E26" w:rsidRDefault="00000000">
            <w:pPr>
              <w:pStyle w:val="Standard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IN      A/B+GMP</w:t>
            </w:r>
          </w:p>
        </w:tc>
        <w:tc>
          <w:tcPr>
            <w:tcW w:w="3023" w:type="dxa"/>
            <w:gridSpan w:val="4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4316F" w14:textId="77777777" w:rsidR="00615E26" w:rsidRDefault="00615E26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615E26" w14:paraId="2C998E6D" w14:textId="77777777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EFC3D" w14:textId="77777777" w:rsidR="00615E26" w:rsidRDefault="00000000">
            <w:pPr>
              <w:pStyle w:val="Standar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</w:t>
            </w:r>
          </w:p>
          <w:p w14:paraId="20BFA008" w14:textId="77777777" w:rsidR="00615E26" w:rsidRDefault="00615E26">
            <w:pPr>
              <w:pStyle w:val="Standard"/>
              <w:rPr>
                <w:b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6B0DA6" w14:textId="77777777" w:rsidR="00615E26" w:rsidRDefault="00000000">
            <w:pPr>
              <w:pStyle w:val="Standard"/>
            </w:pPr>
            <w:r>
              <w:rPr>
                <w:bCs/>
                <w:color w:val="4472C4"/>
              </w:rPr>
              <w:t xml:space="preserve">27.06.26  </w:t>
            </w:r>
            <w:r>
              <w:rPr>
                <w:color w:val="4472C4"/>
              </w:rPr>
              <w:t>Emmerich I</w:t>
            </w:r>
          </w:p>
          <w:p w14:paraId="0FF782BB" w14:textId="77777777" w:rsidR="00615E26" w:rsidRDefault="00000000">
            <w:pPr>
              <w:pStyle w:val="Standard"/>
              <w:rPr>
                <w:b/>
                <w:bCs/>
                <w:color w:val="4472C4"/>
              </w:rPr>
            </w:pPr>
            <w:r>
              <w:rPr>
                <w:b/>
                <w:bCs/>
                <w:color w:val="4472C4"/>
              </w:rPr>
              <w:t>Sobota</w:t>
            </w:r>
          </w:p>
          <w:p w14:paraId="255F094A" w14:textId="77777777" w:rsidR="00615E26" w:rsidRDefault="00615E26">
            <w:pPr>
              <w:pStyle w:val="Standard"/>
              <w:rPr>
                <w:color w:val="4472C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F42F0E" w14:textId="77777777" w:rsidR="00615E26" w:rsidRDefault="00000000">
            <w:pPr>
              <w:pStyle w:val="Nagwek2"/>
              <w:rPr>
                <w:color w:val="000000"/>
              </w:rPr>
            </w:pPr>
            <w:r>
              <w:rPr>
                <w:color w:val="000000"/>
              </w:rPr>
              <w:t>775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BDF764" w14:textId="77777777" w:rsidR="00615E26" w:rsidRDefault="00000000">
            <w:pPr>
              <w:pStyle w:val="Nagwek2"/>
              <w:rPr>
                <w:color w:val="000000"/>
              </w:rPr>
            </w:pPr>
            <w:r>
              <w:rPr>
                <w:color w:val="000000"/>
              </w:rPr>
              <w:t>764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C87FDD" w14:textId="77777777" w:rsidR="00615E26" w:rsidRDefault="00000000">
            <w:pPr>
              <w:pStyle w:val="Nagwek2"/>
              <w:rPr>
                <w:color w:val="000000"/>
              </w:rPr>
            </w:pPr>
            <w:r>
              <w:rPr>
                <w:color w:val="000000"/>
              </w:rPr>
              <w:t>748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DDEE2A" w14:textId="77777777" w:rsidR="00615E26" w:rsidRDefault="00000000">
            <w:pPr>
              <w:pStyle w:val="Nagwek2"/>
              <w:rPr>
                <w:color w:val="000000"/>
              </w:rPr>
            </w:pPr>
            <w:r>
              <w:rPr>
                <w:color w:val="000000"/>
              </w:rPr>
              <w:t>759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06B9E4" w14:textId="77777777" w:rsidR="00615E26" w:rsidRDefault="00000000">
            <w:pPr>
              <w:pStyle w:val="Standard"/>
              <w:jc w:val="center"/>
              <w:rPr>
                <w:bCs/>
                <w:color w:val="000000"/>
                <w:lang w:val="pl-PL"/>
              </w:rPr>
            </w:pPr>
            <w:r>
              <w:rPr>
                <w:bCs/>
                <w:color w:val="000000"/>
                <w:lang w:val="pl-PL"/>
              </w:rPr>
              <w:t>782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164A99" w14:textId="77777777" w:rsidR="00615E26" w:rsidRDefault="00000000">
            <w:pPr>
              <w:pStyle w:val="Nagwek2"/>
              <w:jc w:val="left"/>
            </w:pPr>
            <w:r>
              <w:rPr>
                <w:color w:val="000000"/>
              </w:rPr>
              <w:t xml:space="preserve">IN     C/M+GMP          </w:t>
            </w:r>
          </w:p>
        </w:tc>
        <w:tc>
          <w:tcPr>
            <w:tcW w:w="3023" w:type="dxa"/>
            <w:gridSpan w:val="4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8C990" w14:textId="77777777" w:rsidR="00615E26" w:rsidRDefault="00615E26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615E26" w14:paraId="6ACB63FD" w14:textId="77777777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F9C1C5" w14:textId="77777777" w:rsidR="00615E26" w:rsidRDefault="00000000">
            <w:pPr>
              <w:pStyle w:val="Standard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8B51B3" w14:textId="77777777" w:rsidR="00615E26" w:rsidRDefault="00000000">
            <w:pPr>
              <w:pStyle w:val="Standard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04.07.26 Wittstock  IV</w:t>
            </w:r>
          </w:p>
          <w:p w14:paraId="04C9FD2C" w14:textId="77777777" w:rsidR="00615E26" w:rsidRDefault="00000000">
            <w:pPr>
              <w:pStyle w:val="Standard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Sobota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023CDA" w14:textId="77777777" w:rsidR="00615E26" w:rsidRDefault="0000000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E5560D" w14:textId="77777777" w:rsidR="00615E26" w:rsidRDefault="0000000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232F47" w14:textId="77777777" w:rsidR="00615E26" w:rsidRDefault="0000000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D988B0" w14:textId="77777777" w:rsidR="00615E26" w:rsidRDefault="0000000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5DB63B" w14:textId="77777777" w:rsidR="00615E26" w:rsidRDefault="00000000">
            <w:pPr>
              <w:pStyle w:val="Standard"/>
              <w:jc w:val="center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337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24DDA8" w14:textId="77777777" w:rsidR="00615E26" w:rsidRDefault="00000000">
            <w:pPr>
              <w:pStyle w:val="Standard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IN    +GMP</w:t>
            </w:r>
          </w:p>
        </w:tc>
        <w:tc>
          <w:tcPr>
            <w:tcW w:w="3023" w:type="dxa"/>
            <w:gridSpan w:val="4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86945" w14:textId="77777777" w:rsidR="00615E26" w:rsidRDefault="00615E26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615E26" w14:paraId="769E467A" w14:textId="77777777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7DEA5" w14:textId="77777777" w:rsidR="00615E26" w:rsidRDefault="00000000">
            <w:pPr>
              <w:pStyle w:val="Standard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B50B9F" w14:textId="77777777" w:rsidR="00615E26" w:rsidRDefault="00000000">
            <w:pPr>
              <w:pStyle w:val="Standard"/>
            </w:pPr>
            <w:r>
              <w:rPr>
                <w:bCs/>
                <w:color w:val="4472C4"/>
              </w:rPr>
              <w:t xml:space="preserve">11.07.26  </w:t>
            </w:r>
            <w:r>
              <w:rPr>
                <w:color w:val="4472C4"/>
              </w:rPr>
              <w:t>Emmerich II</w:t>
            </w:r>
          </w:p>
          <w:p w14:paraId="618BCEFE" w14:textId="77777777" w:rsidR="00615E26" w:rsidRDefault="00000000">
            <w:pPr>
              <w:pStyle w:val="Standard"/>
            </w:pPr>
            <w:r>
              <w:rPr>
                <w:b/>
                <w:bCs/>
                <w:color w:val="4472C4"/>
              </w:rPr>
              <w:t xml:space="preserve">Sobota  </w:t>
            </w:r>
            <w:r>
              <w:rPr>
                <w:color w:val="4472C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90C642" w14:textId="77777777" w:rsidR="00615E26" w:rsidRDefault="00000000">
            <w:pPr>
              <w:pStyle w:val="Nagwek2"/>
              <w:rPr>
                <w:color w:val="000000"/>
              </w:rPr>
            </w:pPr>
            <w:r>
              <w:rPr>
                <w:color w:val="000000"/>
              </w:rPr>
              <w:t>775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129F9B" w14:textId="77777777" w:rsidR="00615E26" w:rsidRDefault="00000000">
            <w:pPr>
              <w:pStyle w:val="Nagwek2"/>
              <w:rPr>
                <w:color w:val="000000"/>
              </w:rPr>
            </w:pPr>
            <w:r>
              <w:rPr>
                <w:color w:val="000000"/>
              </w:rPr>
              <w:t>764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81B7AE" w14:textId="77777777" w:rsidR="00615E26" w:rsidRDefault="00000000">
            <w:pPr>
              <w:pStyle w:val="Nagwek2"/>
              <w:rPr>
                <w:color w:val="000000"/>
              </w:rPr>
            </w:pPr>
            <w:r>
              <w:rPr>
                <w:color w:val="000000"/>
              </w:rPr>
              <w:t>748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7054CC" w14:textId="77777777" w:rsidR="00615E26" w:rsidRDefault="00000000">
            <w:pPr>
              <w:pStyle w:val="Nagwek2"/>
              <w:rPr>
                <w:color w:val="000000"/>
              </w:rPr>
            </w:pPr>
            <w:r>
              <w:rPr>
                <w:color w:val="000000"/>
              </w:rPr>
              <w:t>759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71CDA1" w14:textId="77777777" w:rsidR="00615E26" w:rsidRDefault="00000000">
            <w:pPr>
              <w:pStyle w:val="Standard"/>
              <w:jc w:val="center"/>
              <w:rPr>
                <w:bCs/>
                <w:color w:val="000000"/>
                <w:lang w:val="pl-PL"/>
              </w:rPr>
            </w:pPr>
            <w:r>
              <w:rPr>
                <w:bCs/>
                <w:color w:val="000000"/>
                <w:lang w:val="pl-PL"/>
              </w:rPr>
              <w:t>782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EA8A2E" w14:textId="77777777" w:rsidR="00615E26" w:rsidRDefault="00000000">
            <w:pPr>
              <w:pStyle w:val="Nagwek2"/>
              <w:jc w:val="left"/>
            </w:pPr>
            <w:r>
              <w:rPr>
                <w:color w:val="000000"/>
              </w:rPr>
              <w:t>IN  C/M + GMP</w:t>
            </w:r>
          </w:p>
        </w:tc>
        <w:tc>
          <w:tcPr>
            <w:tcW w:w="3023" w:type="dxa"/>
            <w:gridSpan w:val="4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3E7BF" w14:textId="77777777" w:rsidR="00615E26" w:rsidRDefault="00615E26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615E26" w14:paraId="4ACB8FDA" w14:textId="77777777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02AA16" w14:textId="77777777" w:rsidR="00615E26" w:rsidRDefault="00000000">
            <w:pPr>
              <w:pStyle w:val="Standard"/>
              <w:rPr>
                <w:b/>
                <w:sz w:val="22"/>
                <w:lang w:val="pl-PL"/>
              </w:rPr>
            </w:pPr>
            <w:r>
              <w:rPr>
                <w:b/>
                <w:sz w:val="22"/>
                <w:lang w:val="pl-PL"/>
              </w:rPr>
              <w:t>13.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3E56F" w14:textId="77777777" w:rsidR="00615E26" w:rsidRDefault="00000000">
            <w:pPr>
              <w:pStyle w:val="Standard"/>
              <w:rPr>
                <w:color w:val="C00000"/>
              </w:rPr>
            </w:pPr>
            <w:r>
              <w:rPr>
                <w:color w:val="C00000"/>
              </w:rPr>
              <w:t xml:space="preserve">27.06.26  </w:t>
            </w:r>
            <w:proofErr w:type="spellStart"/>
            <w:r>
              <w:rPr>
                <w:color w:val="C00000"/>
              </w:rPr>
              <w:t>Bruksela</w:t>
            </w:r>
            <w:proofErr w:type="spellEnd"/>
            <w:r>
              <w:rPr>
                <w:color w:val="C00000"/>
              </w:rPr>
              <w:t xml:space="preserve">  Sobota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C5AC31" w14:textId="77777777" w:rsidR="00615E26" w:rsidRDefault="0000000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938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6B979C" w14:textId="77777777" w:rsidR="00615E26" w:rsidRDefault="0000000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926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A42446" w14:textId="77777777" w:rsidR="00615E26" w:rsidRDefault="0000000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912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105AC8" w14:textId="77777777" w:rsidR="00615E26" w:rsidRDefault="0000000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924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77A431" w14:textId="77777777" w:rsidR="00615E26" w:rsidRDefault="00000000">
            <w:pPr>
              <w:pStyle w:val="Standard"/>
              <w:jc w:val="center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937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E2B71B" w14:textId="77777777" w:rsidR="00615E26" w:rsidRDefault="00000000">
            <w:pPr>
              <w:pStyle w:val="Standard"/>
            </w:pPr>
            <w:r>
              <w:t xml:space="preserve">IN  SM  Lot  </w:t>
            </w:r>
            <w:proofErr w:type="spellStart"/>
            <w:r>
              <w:t>Narodowy</w:t>
            </w:r>
            <w:proofErr w:type="spellEnd"/>
          </w:p>
        </w:tc>
        <w:tc>
          <w:tcPr>
            <w:tcW w:w="3023" w:type="dxa"/>
            <w:gridSpan w:val="4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74F56" w14:textId="77777777" w:rsidR="00615E26" w:rsidRDefault="00615E26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615E26" w14:paraId="68200A21" w14:textId="7777777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5A7077" w14:textId="77777777" w:rsidR="00615E26" w:rsidRDefault="00000000">
            <w:pPr>
              <w:pStyle w:val="Standard"/>
              <w:rPr>
                <w:b/>
                <w:bCs/>
                <w:sz w:val="22"/>
                <w:lang w:val="pl-PL"/>
              </w:rPr>
            </w:pPr>
            <w:r>
              <w:rPr>
                <w:b/>
                <w:bCs/>
                <w:sz w:val="22"/>
                <w:lang w:val="pl-PL"/>
              </w:rPr>
              <w:t>14.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997000" w14:textId="77777777" w:rsidR="00615E26" w:rsidRDefault="00000000">
            <w:pPr>
              <w:pStyle w:val="Standard"/>
              <w:rPr>
                <w:color w:val="00B050"/>
              </w:rPr>
            </w:pPr>
            <w:r>
              <w:rPr>
                <w:color w:val="00B050"/>
              </w:rPr>
              <w:t xml:space="preserve">25.07.26 </w:t>
            </w:r>
            <w:proofErr w:type="spellStart"/>
            <w:r>
              <w:rPr>
                <w:color w:val="00B050"/>
              </w:rPr>
              <w:t>Dunkierka</w:t>
            </w:r>
            <w:proofErr w:type="spellEnd"/>
            <w:r>
              <w:rPr>
                <w:color w:val="00B050"/>
              </w:rPr>
              <w:t xml:space="preserve">      Sobota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6AAA10" w14:textId="77777777" w:rsidR="00615E26" w:rsidRDefault="0000000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1057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0AD73F" w14:textId="77777777" w:rsidR="00615E26" w:rsidRDefault="0000000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1046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F03E89" w14:textId="77777777" w:rsidR="00615E26" w:rsidRDefault="0000000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1030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9C05E2" w14:textId="77777777" w:rsidR="00615E26" w:rsidRDefault="0000000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1041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9A691A" w14:textId="77777777" w:rsidR="00615E26" w:rsidRDefault="00000000">
            <w:pPr>
              <w:pStyle w:val="Standard"/>
              <w:jc w:val="center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1054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BEAE30" w14:textId="77777777" w:rsidR="00615E26" w:rsidRDefault="00000000">
            <w:pPr>
              <w:pStyle w:val="Standard"/>
            </w:pPr>
            <w:r>
              <w:t xml:space="preserve">    SM Lot     </w:t>
            </w:r>
            <w:proofErr w:type="spellStart"/>
            <w:r>
              <w:t>Okręgowy</w:t>
            </w:r>
            <w:proofErr w:type="spellEnd"/>
            <w:r>
              <w:t xml:space="preserve"> </w:t>
            </w:r>
          </w:p>
        </w:tc>
        <w:tc>
          <w:tcPr>
            <w:tcW w:w="3023" w:type="dxa"/>
            <w:gridSpan w:val="4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D3391" w14:textId="77777777" w:rsidR="00615E26" w:rsidRDefault="00615E26">
            <w:pPr>
              <w:pStyle w:val="Standard"/>
              <w:snapToGrid w:val="0"/>
              <w:rPr>
                <w:color w:val="000000"/>
              </w:rPr>
            </w:pPr>
          </w:p>
        </w:tc>
      </w:tr>
    </w:tbl>
    <w:p w14:paraId="303186A1" w14:textId="77777777" w:rsidR="00615E26" w:rsidRDefault="00000000">
      <w:pPr>
        <w:pStyle w:val="Standard"/>
        <w:rPr>
          <w:b/>
          <w:lang w:val="pl-PL"/>
        </w:rPr>
      </w:pPr>
      <w:r>
        <w:rPr>
          <w:b/>
          <w:lang w:val="pl-PL"/>
        </w:rPr>
        <w:t xml:space="preserve">      </w:t>
      </w:r>
    </w:p>
    <w:p w14:paraId="7706A4E1" w14:textId="77777777" w:rsidR="00615E26" w:rsidRDefault="00000000">
      <w:pPr>
        <w:pStyle w:val="Standard"/>
        <w:rPr>
          <w:b/>
          <w:lang w:val="pl-PL"/>
        </w:rPr>
      </w:pPr>
      <w:r>
        <w:rPr>
          <w:b/>
          <w:lang w:val="pl-PL"/>
        </w:rPr>
        <w:t xml:space="preserve">              Lista Okręgowa i Rejonowa jest tworzona z Oddziałami </w:t>
      </w:r>
      <w:proofErr w:type="spellStart"/>
      <w:r>
        <w:rPr>
          <w:b/>
          <w:lang w:val="pl-PL"/>
        </w:rPr>
        <w:t>Tuchola,Chojnice-Człuchów,Chojnice</w:t>
      </w:r>
      <w:proofErr w:type="spellEnd"/>
      <w:r>
        <w:rPr>
          <w:b/>
          <w:lang w:val="pl-PL"/>
        </w:rPr>
        <w:t>,</w:t>
      </w:r>
    </w:p>
    <w:p w14:paraId="54F03623" w14:textId="77777777" w:rsidR="00615E26" w:rsidRDefault="00000000">
      <w:pPr>
        <w:pStyle w:val="Standard"/>
        <w:rPr>
          <w:b/>
          <w:lang w:val="pl-PL"/>
        </w:rPr>
      </w:pPr>
      <w:r>
        <w:rPr>
          <w:b/>
          <w:lang w:val="pl-PL"/>
        </w:rPr>
        <w:t xml:space="preserve">                Bytów.</w:t>
      </w:r>
    </w:p>
    <w:p w14:paraId="1E59B3DC" w14:textId="77777777" w:rsidR="00615E26" w:rsidRDefault="00000000">
      <w:pPr>
        <w:pStyle w:val="Standard"/>
        <w:rPr>
          <w:b/>
          <w:lang w:val="pl-PL"/>
        </w:rPr>
      </w:pPr>
      <w:r>
        <w:rPr>
          <w:b/>
          <w:lang w:val="pl-PL"/>
        </w:rPr>
        <w:t xml:space="preserve">                </w:t>
      </w:r>
    </w:p>
    <w:p w14:paraId="7255BBE9" w14:textId="77777777" w:rsidR="00615E26" w:rsidRDefault="00615E26">
      <w:pPr>
        <w:pStyle w:val="Standard"/>
        <w:rPr>
          <w:b/>
          <w:lang w:val="pl-PL"/>
        </w:rPr>
      </w:pPr>
    </w:p>
    <w:p w14:paraId="5E16D44D" w14:textId="77777777" w:rsidR="00615E26" w:rsidRDefault="00000000">
      <w:pPr>
        <w:pStyle w:val="Standard"/>
        <w:rPr>
          <w:b/>
          <w:lang w:val="pl-PL"/>
        </w:rPr>
      </w:pPr>
      <w:r>
        <w:rPr>
          <w:b/>
          <w:lang w:val="pl-PL"/>
        </w:rPr>
        <w:t xml:space="preserve">                                     Lot Dunkierka i  Bruksela nie zalicza się do Mistrzostwa Oddziału</w:t>
      </w:r>
    </w:p>
    <w:p w14:paraId="2CDB7527" w14:textId="77777777" w:rsidR="00615E26" w:rsidRDefault="00615E26">
      <w:pPr>
        <w:pStyle w:val="Standard"/>
        <w:rPr>
          <w:b/>
          <w:lang w:val="pl-PL"/>
        </w:rPr>
      </w:pPr>
    </w:p>
    <w:p w14:paraId="7A2A1136" w14:textId="77777777" w:rsidR="00615E26" w:rsidRDefault="00000000">
      <w:pPr>
        <w:pStyle w:val="Standard"/>
        <w:rPr>
          <w:b/>
          <w:lang w:val="pl-PL"/>
        </w:rPr>
      </w:pPr>
      <w:r>
        <w:rPr>
          <w:b/>
          <w:lang w:val="pl-PL"/>
        </w:rPr>
        <w:t xml:space="preserve">                                 </w:t>
      </w:r>
    </w:p>
    <w:p w14:paraId="3AE33FBA" w14:textId="77777777" w:rsidR="00615E26" w:rsidRDefault="00000000">
      <w:pPr>
        <w:pStyle w:val="Standard"/>
        <w:jc w:val="center"/>
        <w:rPr>
          <w:lang w:val="pl-PL"/>
        </w:rPr>
      </w:pPr>
      <w:r>
        <w:rPr>
          <w:lang w:val="pl-PL"/>
        </w:rPr>
        <w:t xml:space="preserve">   ZA ZARZĄD:</w:t>
      </w:r>
    </w:p>
    <w:p w14:paraId="3B1086D5" w14:textId="77777777" w:rsidR="00615E26" w:rsidRDefault="00615E26">
      <w:pPr>
        <w:pStyle w:val="Standard"/>
        <w:rPr>
          <w:b/>
          <w:lang w:val="pl-PL"/>
        </w:rPr>
      </w:pPr>
    </w:p>
    <w:p w14:paraId="04115F11" w14:textId="77777777" w:rsidR="00615E26" w:rsidRDefault="00000000">
      <w:pPr>
        <w:pStyle w:val="Standard"/>
        <w:rPr>
          <w:b/>
          <w:lang w:val="pl-PL"/>
        </w:rPr>
      </w:pPr>
      <w:r>
        <w:rPr>
          <w:b/>
          <w:lang w:val="pl-PL"/>
        </w:rPr>
        <w:t xml:space="preserve">                                                                     </w:t>
      </w:r>
    </w:p>
    <w:p w14:paraId="2978BFCE" w14:textId="77777777" w:rsidR="00615E26" w:rsidRDefault="00615E26">
      <w:pPr>
        <w:pStyle w:val="Standard"/>
        <w:jc w:val="center"/>
        <w:rPr>
          <w:lang w:val="pl-PL"/>
        </w:rPr>
      </w:pPr>
    </w:p>
    <w:p w14:paraId="18631742" w14:textId="77777777" w:rsidR="00615E26" w:rsidRDefault="00615E26">
      <w:pPr>
        <w:pStyle w:val="Standard"/>
        <w:jc w:val="center"/>
        <w:rPr>
          <w:lang w:val="pl-PL"/>
        </w:rPr>
      </w:pPr>
    </w:p>
    <w:p w14:paraId="2C7FF527" w14:textId="77777777" w:rsidR="00615E26" w:rsidRDefault="00000000">
      <w:pPr>
        <w:pStyle w:val="Standard"/>
        <w:rPr>
          <w:lang w:val="pl-PL"/>
        </w:rPr>
      </w:pPr>
      <w:r>
        <w:rPr>
          <w:lang w:val="pl-PL"/>
        </w:rPr>
        <w:t xml:space="preserve">                        </w:t>
      </w:r>
    </w:p>
    <w:p w14:paraId="43EC9928" w14:textId="77777777" w:rsidR="00615E26" w:rsidRDefault="00000000">
      <w:pPr>
        <w:pStyle w:val="Standard"/>
      </w:pPr>
      <w:r>
        <w:rPr>
          <w:lang w:val="pl-PL"/>
        </w:rPr>
        <w:t xml:space="preserve">             </w:t>
      </w:r>
    </w:p>
    <w:sectPr w:rsidR="00615E26">
      <w:pgSz w:w="11906" w:h="16838"/>
      <w:pgMar w:top="360" w:right="386" w:bottom="284" w:left="3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D6515" w14:textId="77777777" w:rsidR="00BC22A4" w:rsidRDefault="00BC22A4">
      <w:r>
        <w:separator/>
      </w:r>
    </w:p>
  </w:endnote>
  <w:endnote w:type="continuationSeparator" w:id="0">
    <w:p w14:paraId="7C9104B5" w14:textId="77777777" w:rsidR="00BC22A4" w:rsidRDefault="00BC2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20th Century Font">
    <w:altName w:val="Calibri"/>
    <w:charset w:val="00"/>
    <w:family w:val="auto"/>
    <w:pitch w:val="default"/>
  </w:font>
  <w:font w:name="Orator I PS">
    <w:altName w:val="Cambria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B83BB" w14:textId="77777777" w:rsidR="00BC22A4" w:rsidRDefault="00BC22A4">
      <w:r>
        <w:rPr>
          <w:color w:val="000000"/>
        </w:rPr>
        <w:separator/>
      </w:r>
    </w:p>
  </w:footnote>
  <w:footnote w:type="continuationSeparator" w:id="0">
    <w:p w14:paraId="175C29C6" w14:textId="77777777" w:rsidR="00BC22A4" w:rsidRDefault="00BC2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15E26"/>
    <w:rsid w:val="00615E26"/>
    <w:rsid w:val="00930164"/>
    <w:rsid w:val="00BC22A4"/>
    <w:rsid w:val="00F8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A648F"/>
  <w15:docId w15:val="{33ECA935-64BA-4163-B9A2-F476D4EE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outlineLvl w:val="0"/>
    </w:pPr>
    <w:rPr>
      <w:b/>
      <w:bCs/>
      <w:sz w:val="36"/>
      <w:lang w:val="pl-PL" w:eastAsia="pl-PL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bCs/>
      <w:color w:val="FF0000"/>
      <w:lang w:eastAsia="pl-PL"/>
    </w:rPr>
  </w:style>
  <w:style w:type="paragraph" w:styleId="Nagwek3">
    <w:name w:val="heading 3"/>
    <w:basedOn w:val="Standard"/>
    <w:next w:val="Standard"/>
    <w:uiPriority w:val="9"/>
    <w:unhideWhenUsed/>
    <w:qFormat/>
    <w:pPr>
      <w:keepNext/>
      <w:jc w:val="center"/>
      <w:outlineLvl w:val="2"/>
    </w:pPr>
    <w:rPr>
      <w:bCs/>
      <w:color w:val="000000"/>
      <w:lang w:eastAsia="pl-PL"/>
    </w:rPr>
  </w:style>
  <w:style w:type="paragraph" w:styleId="Nagwek4">
    <w:name w:val="heading 4"/>
    <w:basedOn w:val="Standard"/>
    <w:next w:val="Standard"/>
    <w:uiPriority w:val="9"/>
    <w:unhideWhenUsed/>
    <w:qFormat/>
    <w:pPr>
      <w:keepNext/>
      <w:outlineLvl w:val="3"/>
    </w:pPr>
    <w:rPr>
      <w:bCs/>
      <w:color w:val="000000"/>
      <w:lang w:eastAsia="pl-PL"/>
    </w:rPr>
  </w:style>
  <w:style w:type="paragraph" w:styleId="Nagwek5">
    <w:name w:val="heading 5"/>
    <w:basedOn w:val="Standard"/>
    <w:next w:val="Standard"/>
    <w:uiPriority w:val="9"/>
    <w:unhideWhenUsed/>
    <w:qFormat/>
    <w:pPr>
      <w:keepNext/>
      <w:jc w:val="center"/>
      <w:outlineLvl w:val="4"/>
    </w:pPr>
    <w:rPr>
      <w:b/>
      <w:bCs/>
      <w:sz w:val="32"/>
      <w:lang w:val="pl-PL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bCs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val="en-US"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pzdanowi</dc:creator>
  <cp:lastModifiedBy>Dagmara Jaworska</cp:lastModifiedBy>
  <cp:revision>2</cp:revision>
  <cp:lastPrinted>2025-12-06T19:35:00Z</cp:lastPrinted>
  <dcterms:created xsi:type="dcterms:W3CDTF">2026-01-06T15:42:00Z</dcterms:created>
  <dcterms:modified xsi:type="dcterms:W3CDTF">2026-01-06T15:42:00Z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1033-10.2.0.5804</vt:lpwstr>
  </property>
</Properties>
</file>